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8D64" w14:textId="77777777" w:rsidR="00546AB2" w:rsidRDefault="00000000" w:rsidP="00546AB2">
      <w:pPr>
        <w:pStyle w:val="NoSpacing"/>
      </w:pPr>
      <w:r>
        <w:rPr>
          <w:noProof/>
        </w:rPr>
        <w:pict w14:anchorId="1FC50DAC">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margin-left:13.35pt;margin-top:.85pt;width:510.75pt;height:57.75pt;z-index:-2" wrapcoords="-63 -281 -63 4208 507 8696 539 19356 21505 20197 21727 20197 21727 6732 21600 3927 20268 -281 -63 -281" fillcolor="black" strokecolor="#f60" strokeweight="1.5pt">
            <v:shadow on="t" color="#900"/>
            <v:textpath style="font-family:&quot;Impact&quot;;v-text-kern:t" trim="t" fitpath="t" xscale="f" string="Top Notch"/>
            <w10:wrap type="tight"/>
          </v:shape>
        </w:pict>
      </w:r>
    </w:p>
    <w:p w14:paraId="4C3AE0B6" w14:textId="77777777" w:rsidR="00A26711" w:rsidRDefault="00A26711" w:rsidP="00546AB2">
      <w:pPr>
        <w:pStyle w:val="NoSpacing"/>
        <w:jc w:val="center"/>
        <w:rPr>
          <w:b/>
          <w:bCs/>
          <w:sz w:val="48"/>
          <w:szCs w:val="48"/>
        </w:rPr>
      </w:pPr>
    </w:p>
    <w:p w14:paraId="09CB867B" w14:textId="77777777" w:rsidR="00A26711" w:rsidRDefault="00000000" w:rsidP="00546AB2">
      <w:pPr>
        <w:pStyle w:val="NoSpacing"/>
        <w:jc w:val="center"/>
        <w:rPr>
          <w:b/>
          <w:bCs/>
          <w:sz w:val="48"/>
          <w:szCs w:val="48"/>
        </w:rPr>
      </w:pPr>
      <w:r>
        <w:rPr>
          <w:noProof/>
        </w:rPr>
        <w:pict w14:anchorId="65AA3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7.65pt;margin-top:17.65pt;width:498.15pt;height:44.35pt;z-index:-3" wrapcoords="-98 -366 130 20502 4359 22698 9954 22698 10605 22698 20657 22698 21665 22332 21763 2929 21112 2197 16883 -366 -98 -366" fillcolor="black" strokecolor="#f60" strokeweight="1.5pt">
            <v:shadow on="t" color="#900"/>
            <v:textpath style="font-family:&quot;Impact&quot;;font-size:18pt;v-text-kern:t" trim="t" fitpath="t" string="Wrestling Academy"/>
            <w10:wrap type="tight"/>
          </v:shape>
        </w:pict>
      </w:r>
    </w:p>
    <w:p w14:paraId="5FF2C06C" w14:textId="77777777" w:rsidR="00A26711" w:rsidRDefault="00A26711" w:rsidP="00546AB2">
      <w:pPr>
        <w:pStyle w:val="NoSpacing"/>
        <w:jc w:val="center"/>
        <w:rPr>
          <w:b/>
          <w:bCs/>
          <w:sz w:val="48"/>
          <w:szCs w:val="48"/>
        </w:rPr>
      </w:pPr>
    </w:p>
    <w:p w14:paraId="7ECCE1B9" w14:textId="77777777" w:rsidR="00546AB2" w:rsidRDefault="00546AB2" w:rsidP="005B47F0">
      <w:pPr>
        <w:pStyle w:val="NoSpacing"/>
      </w:pPr>
    </w:p>
    <w:p w14:paraId="31BC89E5" w14:textId="07FF49C5" w:rsidR="005B47F0" w:rsidRPr="00FB23DB" w:rsidRDefault="00000000" w:rsidP="00FB23DB">
      <w:pPr>
        <w:pStyle w:val="NoSpacing"/>
        <w:jc w:val="center"/>
        <w:rPr>
          <w:b/>
          <w:bCs/>
          <w:sz w:val="40"/>
          <w:szCs w:val="40"/>
        </w:rPr>
      </w:pPr>
      <w:r>
        <w:rPr>
          <w:b/>
          <w:bCs/>
          <w:sz w:val="40"/>
          <w:szCs w:val="40"/>
        </w:rPr>
        <w:pict w14:anchorId="4F54C350">
          <v:shape id="_x0000_i1025" type="#_x0000_t136" style="width:357.5pt;height:30pt" fillcolor="black">
            <v:stroke r:id="rId7" o:title=""/>
            <v:shadow on="t" opacity="52429f"/>
            <v:textpath style="font-family:&quot;Arial Black&quot;;font-style:italic;v-text-kern:t" trim="t" fitpath="t" string="Summer Athlete Training Program"/>
          </v:shape>
        </w:pict>
      </w:r>
    </w:p>
    <w:p w14:paraId="2902F38E" w14:textId="67BDBC8B" w:rsidR="00B83EE3" w:rsidRDefault="00B83EE3" w:rsidP="005B47F0">
      <w:pPr>
        <w:pStyle w:val="NoSpacing"/>
        <w:jc w:val="center"/>
        <w:rPr>
          <w:b/>
          <w:bCs/>
          <w:sz w:val="40"/>
          <w:szCs w:val="40"/>
        </w:rPr>
      </w:pPr>
      <w:r w:rsidRPr="005B47F0">
        <w:rPr>
          <w:b/>
          <w:bCs/>
          <w:sz w:val="40"/>
          <w:szCs w:val="40"/>
        </w:rPr>
        <w:t xml:space="preserve">Sergeant Bluff-Luton </w:t>
      </w:r>
      <w:r w:rsidR="005B47F0">
        <w:rPr>
          <w:b/>
          <w:bCs/>
          <w:sz w:val="40"/>
          <w:szCs w:val="40"/>
        </w:rPr>
        <w:t>Sports Complex</w:t>
      </w:r>
    </w:p>
    <w:p w14:paraId="74F70040" w14:textId="220851D6" w:rsidR="00FB23DB" w:rsidRPr="005B47F0" w:rsidRDefault="00FB23DB" w:rsidP="005B47F0">
      <w:pPr>
        <w:pStyle w:val="NoSpacing"/>
        <w:jc w:val="center"/>
        <w:rPr>
          <w:b/>
          <w:bCs/>
          <w:sz w:val="40"/>
          <w:szCs w:val="40"/>
        </w:rPr>
      </w:pPr>
      <w:r>
        <w:rPr>
          <w:b/>
          <w:bCs/>
          <w:sz w:val="40"/>
          <w:szCs w:val="40"/>
        </w:rPr>
        <w:t>Grades 2</w:t>
      </w:r>
      <w:r w:rsidRPr="00FB23DB">
        <w:rPr>
          <w:b/>
          <w:bCs/>
          <w:sz w:val="40"/>
          <w:szCs w:val="40"/>
          <w:vertAlign w:val="superscript"/>
        </w:rPr>
        <w:t>nd</w:t>
      </w:r>
      <w:r>
        <w:rPr>
          <w:b/>
          <w:bCs/>
          <w:sz w:val="40"/>
          <w:szCs w:val="40"/>
        </w:rPr>
        <w:t xml:space="preserve"> – 8</w:t>
      </w:r>
      <w:r w:rsidRPr="00FB23DB">
        <w:rPr>
          <w:b/>
          <w:bCs/>
          <w:sz w:val="40"/>
          <w:szCs w:val="40"/>
          <w:vertAlign w:val="superscript"/>
        </w:rPr>
        <w:t>th</w:t>
      </w:r>
      <w:r>
        <w:rPr>
          <w:b/>
          <w:bCs/>
          <w:sz w:val="40"/>
          <w:szCs w:val="40"/>
        </w:rPr>
        <w:t xml:space="preserve"> Grade</w:t>
      </w:r>
    </w:p>
    <w:p w14:paraId="71464E7F" w14:textId="4B420E28" w:rsidR="00B83EE3" w:rsidRPr="00A26711" w:rsidRDefault="00B83EE3" w:rsidP="005B47F0">
      <w:pPr>
        <w:pStyle w:val="NoSpacing"/>
        <w:jc w:val="center"/>
        <w:rPr>
          <w:sz w:val="40"/>
          <w:szCs w:val="40"/>
        </w:rPr>
      </w:pPr>
      <w:r w:rsidRPr="00A26711">
        <w:rPr>
          <w:sz w:val="40"/>
          <w:szCs w:val="40"/>
        </w:rPr>
        <w:t xml:space="preserve">June </w:t>
      </w:r>
      <w:r w:rsidR="00B74BFD">
        <w:rPr>
          <w:sz w:val="40"/>
          <w:szCs w:val="40"/>
        </w:rPr>
        <w:t>2</w:t>
      </w:r>
      <w:r w:rsidRPr="00A26711">
        <w:rPr>
          <w:sz w:val="40"/>
          <w:szCs w:val="40"/>
        </w:rPr>
        <w:t xml:space="preserve"> – July 2</w:t>
      </w:r>
      <w:r w:rsidR="00B74BFD">
        <w:rPr>
          <w:sz w:val="40"/>
          <w:szCs w:val="40"/>
        </w:rPr>
        <w:t>3</w:t>
      </w:r>
      <w:r w:rsidR="00F1590A">
        <w:rPr>
          <w:sz w:val="40"/>
          <w:szCs w:val="40"/>
        </w:rPr>
        <w:t xml:space="preserve"> (Mon, Wed, Fri)</w:t>
      </w:r>
    </w:p>
    <w:p w14:paraId="313E5C04" w14:textId="77777777" w:rsidR="00B83EE3" w:rsidRDefault="00B83EE3" w:rsidP="005B47F0">
      <w:pPr>
        <w:pStyle w:val="NoSpacing"/>
        <w:jc w:val="center"/>
        <w:rPr>
          <w:sz w:val="40"/>
          <w:szCs w:val="40"/>
        </w:rPr>
      </w:pPr>
      <w:r w:rsidRPr="00A26711">
        <w:rPr>
          <w:sz w:val="40"/>
          <w:szCs w:val="40"/>
        </w:rPr>
        <w:t>9:30</w:t>
      </w:r>
      <w:r w:rsidR="005E6E55">
        <w:rPr>
          <w:sz w:val="40"/>
          <w:szCs w:val="40"/>
        </w:rPr>
        <w:t xml:space="preserve"> am</w:t>
      </w:r>
      <w:r w:rsidRPr="00A26711">
        <w:rPr>
          <w:sz w:val="40"/>
          <w:szCs w:val="40"/>
        </w:rPr>
        <w:t xml:space="preserve"> – 11:45</w:t>
      </w:r>
      <w:r w:rsidR="005E6E55">
        <w:rPr>
          <w:sz w:val="40"/>
          <w:szCs w:val="40"/>
        </w:rPr>
        <w:t xml:space="preserve"> am</w:t>
      </w:r>
    </w:p>
    <w:p w14:paraId="405CE549" w14:textId="7C35C049" w:rsidR="005B47F0" w:rsidRDefault="005B47F0" w:rsidP="005B47F0">
      <w:pPr>
        <w:pStyle w:val="NoSpacing"/>
        <w:jc w:val="center"/>
        <w:rPr>
          <w:sz w:val="40"/>
          <w:szCs w:val="40"/>
        </w:rPr>
      </w:pPr>
      <w:r>
        <w:rPr>
          <w:sz w:val="40"/>
          <w:szCs w:val="40"/>
        </w:rPr>
        <w:t>Fee:  $2</w:t>
      </w:r>
      <w:r w:rsidR="00CD4352">
        <w:rPr>
          <w:sz w:val="40"/>
          <w:szCs w:val="40"/>
        </w:rPr>
        <w:t>50</w:t>
      </w:r>
    </w:p>
    <w:p w14:paraId="46D50792" w14:textId="77777777" w:rsidR="005B47F0" w:rsidRPr="00490A23" w:rsidRDefault="005E6E55" w:rsidP="005B47F0">
      <w:pPr>
        <w:pStyle w:val="NoSpacing"/>
        <w:jc w:val="center"/>
        <w:rPr>
          <w:b/>
          <w:bCs/>
          <w:i/>
          <w:iCs/>
          <w:sz w:val="20"/>
          <w:szCs w:val="20"/>
        </w:rPr>
      </w:pPr>
      <w:r w:rsidRPr="00490A23">
        <w:rPr>
          <w:b/>
          <w:bCs/>
          <w:i/>
          <w:iCs/>
          <w:sz w:val="20"/>
          <w:szCs w:val="20"/>
        </w:rPr>
        <w:t>Scholarships &amp; reduced fees available on request</w:t>
      </w:r>
    </w:p>
    <w:p w14:paraId="75905503" w14:textId="77777777" w:rsidR="00F1590A" w:rsidRDefault="00F1590A" w:rsidP="005B47F0">
      <w:pPr>
        <w:pStyle w:val="NoSpacing"/>
        <w:jc w:val="center"/>
        <w:rPr>
          <w:sz w:val="20"/>
          <w:szCs w:val="20"/>
        </w:rPr>
      </w:pPr>
    </w:p>
    <w:p w14:paraId="3D1A4049" w14:textId="77777777" w:rsidR="00F1590A" w:rsidRPr="005E6E55" w:rsidRDefault="00000000" w:rsidP="00F1590A">
      <w:pPr>
        <w:pStyle w:val="NoSpacing"/>
        <w:rPr>
          <w:sz w:val="20"/>
          <w:szCs w:val="20"/>
        </w:rPr>
      </w:pPr>
      <w:r>
        <w:pict w14:anchorId="01D5ABA8">
          <v:shape id="_x0000_i1026" type="#_x0000_t136" style="width:202.5pt;height:13.5pt" fillcolor="#f60" stroked="f">
            <v:fill color2="fill darken(153)" focusposition=".5,.5" focussize="" method="linear sigma" focus="100%" type="gradientRadial"/>
            <v:stroke r:id="rId7" o:title=""/>
            <v:shadow on="t" color="silver" opacity="52429f"/>
            <v:textpath style="font-family:&quot;Impact&quot;;v-text-kern:t" trim="t" fitpath="t" string="What to Expect"/>
          </v:shape>
        </w:pict>
      </w:r>
    </w:p>
    <w:p w14:paraId="33211573" w14:textId="77777777" w:rsidR="00B83EE3" w:rsidRDefault="00F1590A" w:rsidP="00F1590A">
      <w:pPr>
        <w:pStyle w:val="NoSpacing"/>
        <w:numPr>
          <w:ilvl w:val="0"/>
          <w:numId w:val="1"/>
        </w:numPr>
      </w:pPr>
      <w:r>
        <w:t>Athletes will engage in a training system designed to improve athletic skill applicable to all athletic fields.  Coaches will also instruct on specific wrestling techniques.</w:t>
      </w:r>
    </w:p>
    <w:p w14:paraId="1740A9F5" w14:textId="77777777" w:rsidR="00F1590A" w:rsidRDefault="00F1590A" w:rsidP="00F1590A">
      <w:pPr>
        <w:pStyle w:val="NoSpacing"/>
        <w:numPr>
          <w:ilvl w:val="0"/>
          <w:numId w:val="1"/>
        </w:numPr>
      </w:pPr>
      <w:r>
        <w:t>Agility training will be implemented to improve motor skills, body mechanics and change of direction.</w:t>
      </w:r>
    </w:p>
    <w:p w14:paraId="26C4D2EE" w14:textId="77777777" w:rsidR="00F1590A" w:rsidRDefault="00F1590A" w:rsidP="00F1590A">
      <w:pPr>
        <w:pStyle w:val="NoSpacing"/>
        <w:numPr>
          <w:ilvl w:val="0"/>
          <w:numId w:val="1"/>
        </w:numPr>
      </w:pPr>
      <w:r>
        <w:t>Box drills, ladder drills, cone drills, hurdle drills, sleds, tires, and battle ropes</w:t>
      </w:r>
    </w:p>
    <w:p w14:paraId="67DCAD68" w14:textId="77777777" w:rsidR="00F1590A" w:rsidRDefault="00F1590A" w:rsidP="00F1590A">
      <w:pPr>
        <w:pStyle w:val="NoSpacing"/>
        <w:numPr>
          <w:ilvl w:val="0"/>
          <w:numId w:val="1"/>
        </w:numPr>
      </w:pPr>
      <w:r>
        <w:t>Improved STRENGTH, BALANCE, COORDINATION</w:t>
      </w:r>
    </w:p>
    <w:p w14:paraId="17F54A6C" w14:textId="77777777" w:rsidR="00F1590A" w:rsidRDefault="00F1590A" w:rsidP="00F1590A">
      <w:pPr>
        <w:pStyle w:val="NoSpacing"/>
        <w:numPr>
          <w:ilvl w:val="0"/>
          <w:numId w:val="1"/>
        </w:numPr>
      </w:pPr>
      <w:r>
        <w:t>Development of confidence in oneself and ownership for personal, athletic growth</w:t>
      </w:r>
    </w:p>
    <w:p w14:paraId="3834CA55" w14:textId="77777777" w:rsidR="00F1590A" w:rsidRDefault="00000000" w:rsidP="00546AB2">
      <w:pPr>
        <w:pStyle w:val="NoSpacing"/>
      </w:pPr>
      <w:r>
        <w:pict w14:anchorId="7D270C77">
          <v:shape id="_x0000_i1027" type="#_x0000_t136" style="width:220pt;height:19pt" fillcolor="#f60" stroked="f">
            <v:fill color2="fill darken(153)" focusposition=".5,.5" focussize="" method="linear sigma" focus="100%" type="gradientRadial"/>
            <v:stroke r:id="rId7" o:title=""/>
            <v:shadow on="t" color="silver" opacity="52429f"/>
            <v:textpath style="font-family:&quot;Impact&quot;;v-text-kern:t" trim="t" fitpath="t" string="Program Description"/>
          </v:shape>
        </w:pict>
      </w:r>
    </w:p>
    <w:p w14:paraId="5C42E217" w14:textId="77777777" w:rsidR="00F1590A" w:rsidRDefault="00F1590A" w:rsidP="00F1590A">
      <w:pPr>
        <w:pStyle w:val="NoSpacing"/>
      </w:pPr>
      <w:r>
        <w:t>This program encompasses all dynamics of human movement for the development of athletic skill.  We will enhance strength, muscular endurance, body mechanics, movement awareness, and wrestling skill.  Participants will better understand their limits and learn how to overcome weaknesses.  We will implement a general skill set as well as a specialized focus on certain training non-negotiables.</w:t>
      </w:r>
    </w:p>
    <w:p w14:paraId="0CE86393" w14:textId="77777777" w:rsidR="00F1590A" w:rsidRDefault="00F1590A" w:rsidP="00546AB2">
      <w:pPr>
        <w:pStyle w:val="NoSpacing"/>
      </w:pPr>
    </w:p>
    <w:p w14:paraId="4A40C25D" w14:textId="77777777" w:rsidR="005E6E55" w:rsidRPr="00546AB2" w:rsidRDefault="00000000" w:rsidP="00546AB2">
      <w:pPr>
        <w:pStyle w:val="NoSpacing"/>
      </w:pPr>
      <w:bookmarkStart w:id="0" w:name="_Hlk101859769"/>
      <w:r>
        <w:pict w14:anchorId="5E163987">
          <v:shape id="_x0000_i1028" type="#_x0000_t136" style="width:194pt;height:13.5pt" fillcolor="#f60" stroked="f">
            <v:fill color2="fill darken(153)" focusposition=".5,.5" focussize="" method="linear sigma" focus="100%" type="gradientRadial"/>
            <v:stroke r:id="rId7" o:title=""/>
            <v:shadow on="t" color="silver" opacity="52429f"/>
            <v:textpath style="font-family:&quot;Impact&quot;;v-text-kern:t" trim="t" fitpath="t" string="Training Themes"/>
          </v:shape>
        </w:pict>
      </w:r>
      <w:bookmarkEnd w:id="0"/>
    </w:p>
    <w:p w14:paraId="316D39F6" w14:textId="77777777" w:rsidR="00B83EE3" w:rsidRDefault="00F11C8B" w:rsidP="00B83EE3">
      <w:pPr>
        <w:pStyle w:val="NoSpacing"/>
      </w:pPr>
      <w:r>
        <w:t>Focused weekly technique * Agility Training * Plyometric Training * Team Building</w:t>
      </w:r>
    </w:p>
    <w:p w14:paraId="4655537B" w14:textId="77777777" w:rsidR="00F11C8B" w:rsidRDefault="00F11C8B" w:rsidP="00B83EE3">
      <w:pPr>
        <w:pStyle w:val="NoSpacing"/>
      </w:pPr>
    </w:p>
    <w:p w14:paraId="5270699A" w14:textId="77777777" w:rsidR="00F11C8B" w:rsidRDefault="00000000" w:rsidP="00B83EE3">
      <w:pPr>
        <w:pStyle w:val="NoSpacing"/>
      </w:pPr>
      <w:r>
        <w:pict w14:anchorId="15A9CA09">
          <v:shape id="_x0000_i1029" type="#_x0000_t136" style="width:185pt;height:13.5pt" fillcolor="#f60" stroked="f">
            <v:fill color2="fill darken(153)" focusposition=".5,.5" focussize="" method="linear sigma" focus="100%" type="gradientRadial"/>
            <v:stroke r:id="rId7" o:title=""/>
            <v:shadow on="t" color="silver" opacity="52429f"/>
            <v:textpath style="font-family:&quot;Impact&quot;;v-text-kern:t" trim="t" fitpath="t" string="Educational Areas"/>
          </v:shape>
        </w:pict>
      </w:r>
    </w:p>
    <w:p w14:paraId="3D902392" w14:textId="77777777" w:rsidR="00F11C8B" w:rsidRDefault="00F11C8B" w:rsidP="00B83EE3">
      <w:pPr>
        <w:pStyle w:val="NoSpacing"/>
      </w:pPr>
      <w:r>
        <w:t>Goal setting * Leadership Speaker * Nutrition * Motivational Speaker</w:t>
      </w:r>
    </w:p>
    <w:p w14:paraId="5DB15DB9" w14:textId="77777777" w:rsidR="00F11C8B" w:rsidRDefault="00000000" w:rsidP="00B83EE3">
      <w:pPr>
        <w:pStyle w:val="NoSpacing"/>
      </w:pPr>
      <w:r>
        <w:rPr>
          <w:noProof/>
        </w:rPr>
        <w:pict w14:anchorId="2DB87484">
          <v:shapetype id="_x0000_t202" coordsize="21600,21600" o:spt="202" path="m,l,21600r21600,l21600,xe">
            <v:stroke joinstyle="miter"/>
            <v:path gradientshapeok="t" o:connecttype="rect"/>
          </v:shapetype>
          <v:shape id="Text Box 2" o:spid="_x0000_s2053" type="#_x0000_t202" style="position:absolute;margin-left:358.65pt;margin-top:7.05pt;width:169.1pt;height:71.2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50E1BB91" w14:textId="77777777" w:rsidR="00490A23" w:rsidRPr="00490A23" w:rsidRDefault="00490A23" w:rsidP="00490A23">
                  <w:pPr>
                    <w:pStyle w:val="NoSpacing"/>
                    <w:jc w:val="center"/>
                    <w:rPr>
                      <w:b/>
                      <w:bCs/>
                      <w:sz w:val="36"/>
                      <w:szCs w:val="36"/>
                    </w:rPr>
                  </w:pPr>
                  <w:r w:rsidRPr="00490A23">
                    <w:rPr>
                      <w:b/>
                      <w:bCs/>
                      <w:sz w:val="36"/>
                      <w:szCs w:val="36"/>
                    </w:rPr>
                    <w:t>Questions:</w:t>
                  </w:r>
                </w:p>
                <w:p w14:paraId="7EE59BCA" w14:textId="77777777" w:rsidR="00490A23" w:rsidRDefault="00490A23" w:rsidP="00490A23">
                  <w:pPr>
                    <w:pStyle w:val="NoSpacing"/>
                    <w:jc w:val="center"/>
                  </w:pPr>
                  <w:r>
                    <w:t>Contact Coach Koedam</w:t>
                  </w:r>
                </w:p>
                <w:p w14:paraId="499686B9" w14:textId="77777777" w:rsidR="00490A23" w:rsidRDefault="00490A23" w:rsidP="00490A23">
                  <w:pPr>
                    <w:pStyle w:val="NoSpacing"/>
                    <w:jc w:val="center"/>
                  </w:pPr>
                  <w:hyperlink r:id="rId8" w:history="1">
                    <w:r w:rsidRPr="006159A4">
                      <w:rPr>
                        <w:rStyle w:val="Hyperlink"/>
                      </w:rPr>
                      <w:t>koedacli@sblschools.com</w:t>
                    </w:r>
                  </w:hyperlink>
                </w:p>
                <w:p w14:paraId="2EBB483E" w14:textId="77777777" w:rsidR="00490A23" w:rsidRDefault="00490A23" w:rsidP="00490A23">
                  <w:pPr>
                    <w:pStyle w:val="NoSpacing"/>
                    <w:jc w:val="center"/>
                  </w:pPr>
                  <w:r>
                    <w:t>(712) 870-3099</w:t>
                  </w:r>
                </w:p>
                <w:p w14:paraId="61CF2E9D" w14:textId="77777777" w:rsidR="00490A23" w:rsidRDefault="00490A23"/>
              </w:txbxContent>
            </v:textbox>
            <w10:wrap type="square"/>
          </v:shape>
        </w:pict>
      </w:r>
    </w:p>
    <w:p w14:paraId="78655932" w14:textId="77777777" w:rsidR="00F11C8B" w:rsidRDefault="00000000" w:rsidP="00B83EE3">
      <w:pPr>
        <w:pStyle w:val="NoSpacing"/>
      </w:pPr>
      <w:r>
        <w:pict w14:anchorId="185ABD1A">
          <v:shape id="_x0000_i1030" type="#_x0000_t136" style="width:187.5pt;height:17.5pt" fillcolor="#f60" stroked="f">
            <v:fill color2="fill darken(153)" focusposition=".5,.5" focussize="" method="linear sigma" focus="100%" type="gradientRadial"/>
            <v:stroke r:id="rId7" o:title=""/>
            <v:shadow on="t" color="silver" opacity="52429f"/>
            <v:textpath style="font-family:&quot;Impact&quot;;v-text-kern:t" trim="t" fitpath="t" string="Special Features"/>
          </v:shape>
        </w:pict>
      </w:r>
    </w:p>
    <w:p w14:paraId="631BCEF2" w14:textId="77777777" w:rsidR="00F1590A" w:rsidRDefault="00F1590A" w:rsidP="00B83EE3">
      <w:pPr>
        <w:pStyle w:val="NoSpacing"/>
      </w:pPr>
      <w:r>
        <w:t>Guest Clinicians, College Wrestler Coaches, HS Coach Trainers</w:t>
      </w:r>
    </w:p>
    <w:p w14:paraId="3CDEF673" w14:textId="77777777" w:rsidR="00F1590A" w:rsidRDefault="00F1590A" w:rsidP="00B83EE3">
      <w:pPr>
        <w:pStyle w:val="NoSpacing"/>
      </w:pPr>
    </w:p>
    <w:p w14:paraId="5EBD5079" w14:textId="3A4E9957" w:rsidR="00F1590A" w:rsidRDefault="00000000" w:rsidP="007F1A32">
      <w:pPr>
        <w:pStyle w:val="NoSpacing"/>
      </w:pPr>
      <w:r>
        <w:rPr>
          <w:sz w:val="16"/>
          <w:szCs w:val="16"/>
        </w:rPr>
        <w:pict w14:anchorId="6C155D6B">
          <v:shape id="_x0000_i1031" type="#_x0000_t136" style="width:147.5pt;height:18.5pt" fillcolor="#f60" stroked="f">
            <v:fill color2="fill darken(153)" focusposition=".5,.5" focussize="" method="linear sigma" focus="100%" type="gradientRadial"/>
            <v:stroke r:id="rId7" o:title=""/>
            <v:shadow on="t" color="silver" opacity="52429f"/>
            <v:textpath style="font-family:&quot;Impact&quot;;v-text-kern:t" trim="t" fitpath="t" string="Register At:"/>
          </v:shape>
        </w:pict>
      </w:r>
      <w:r w:rsidR="00F1590A">
        <w:t xml:space="preserve">  </w:t>
      </w:r>
      <w:hyperlink r:id="rId9" w:history="1">
        <w:r w:rsidR="00F1590A" w:rsidRPr="0033209D">
          <w:rPr>
            <w:rStyle w:val="Hyperlink"/>
            <w:sz w:val="40"/>
            <w:szCs w:val="40"/>
          </w:rPr>
          <w:t>www.sblwrestling.com</w:t>
        </w:r>
      </w:hyperlink>
    </w:p>
    <w:sectPr w:rsidR="00F1590A" w:rsidSect="00546AB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17BC" w14:textId="77777777" w:rsidR="00930E4B" w:rsidRDefault="00930E4B" w:rsidP="00490A23">
      <w:pPr>
        <w:spacing w:after="0" w:line="240" w:lineRule="auto"/>
      </w:pPr>
      <w:r>
        <w:separator/>
      </w:r>
    </w:p>
  </w:endnote>
  <w:endnote w:type="continuationSeparator" w:id="0">
    <w:p w14:paraId="29393692" w14:textId="77777777" w:rsidR="00930E4B" w:rsidRDefault="00930E4B" w:rsidP="004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4942" w14:textId="77777777" w:rsidR="00490A23" w:rsidRDefault="00490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3151" w14:textId="77777777" w:rsidR="00490A23" w:rsidRDefault="00490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209B" w14:textId="77777777" w:rsidR="00490A23" w:rsidRDefault="0049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10CE" w14:textId="77777777" w:rsidR="00930E4B" w:rsidRDefault="00930E4B" w:rsidP="00490A23">
      <w:pPr>
        <w:spacing w:after="0" w:line="240" w:lineRule="auto"/>
      </w:pPr>
      <w:r>
        <w:separator/>
      </w:r>
    </w:p>
  </w:footnote>
  <w:footnote w:type="continuationSeparator" w:id="0">
    <w:p w14:paraId="21C4DCC8" w14:textId="77777777" w:rsidR="00930E4B" w:rsidRDefault="00930E4B" w:rsidP="004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7463" w14:textId="77777777" w:rsidR="00490A23" w:rsidRDefault="00000000">
    <w:pPr>
      <w:pStyle w:val="Header"/>
    </w:pPr>
    <w:r>
      <w:rPr>
        <w:noProof/>
      </w:rPr>
      <w:pict w14:anchorId="6F526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1344" o:spid="_x0000_s1026" type="#_x0000_t75" style="position:absolute;margin-left:0;margin-top:0;width:539.9pt;height:517.65pt;z-index:-2;mso-position-horizontal:center;mso-position-horizontal-relative:margin;mso-position-vertical:center;mso-position-vertical-relative:margin" o:allowincell="f">
          <v:imagedata r:id="rId1" o:title="Throw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A843" w14:textId="77777777" w:rsidR="00490A23" w:rsidRDefault="00000000">
    <w:pPr>
      <w:pStyle w:val="Header"/>
    </w:pPr>
    <w:r>
      <w:rPr>
        <w:noProof/>
      </w:rPr>
      <w:pict w14:anchorId="4785E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1345" o:spid="_x0000_s1027" type="#_x0000_t75" style="position:absolute;margin-left:0;margin-top:0;width:539.9pt;height:517.65pt;z-index:-1;mso-position-horizontal:center;mso-position-horizontal-relative:margin;mso-position-vertical:center;mso-position-vertical-relative:margin" o:allowincell="f">
          <v:imagedata r:id="rId1" o:title="Throw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94F2" w14:textId="77777777" w:rsidR="00490A23" w:rsidRDefault="00000000">
    <w:pPr>
      <w:pStyle w:val="Header"/>
    </w:pPr>
    <w:r>
      <w:rPr>
        <w:noProof/>
      </w:rPr>
      <w:pict w14:anchorId="78041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1343" o:spid="_x0000_s1025" type="#_x0000_t75" style="position:absolute;margin-left:0;margin-top:0;width:539.9pt;height:517.65pt;z-index:-3;mso-position-horizontal:center;mso-position-horizontal-relative:margin;mso-position-vertical:center;mso-position-vertical-relative:margin" o:allowincell="f">
          <v:imagedata r:id="rId1" o:title="Throw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30A65"/>
    <w:multiLevelType w:val="hybridMultilevel"/>
    <w:tmpl w:val="C614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18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23DB"/>
    <w:rsid w:val="000931F7"/>
    <w:rsid w:val="000F55D7"/>
    <w:rsid w:val="002067DF"/>
    <w:rsid w:val="00286A5C"/>
    <w:rsid w:val="003E031B"/>
    <w:rsid w:val="00423C7A"/>
    <w:rsid w:val="00490A23"/>
    <w:rsid w:val="00546AB2"/>
    <w:rsid w:val="005951A3"/>
    <w:rsid w:val="005B47F0"/>
    <w:rsid w:val="005E6E55"/>
    <w:rsid w:val="007A1119"/>
    <w:rsid w:val="007F1A32"/>
    <w:rsid w:val="00922EBB"/>
    <w:rsid w:val="00930E4B"/>
    <w:rsid w:val="00A26711"/>
    <w:rsid w:val="00AE0429"/>
    <w:rsid w:val="00B74BFD"/>
    <w:rsid w:val="00B83EE3"/>
    <w:rsid w:val="00BB3108"/>
    <w:rsid w:val="00C30A5A"/>
    <w:rsid w:val="00CA3EC5"/>
    <w:rsid w:val="00CD4352"/>
    <w:rsid w:val="00CF58E3"/>
    <w:rsid w:val="00F11C8B"/>
    <w:rsid w:val="00F1590A"/>
    <w:rsid w:val="00FB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FD1436"/>
  <w15:chartTrackingRefBased/>
  <w15:docId w15:val="{BD4AFBBD-9543-4A30-B35A-A6E04594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30A5A"/>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EE3"/>
    <w:rPr>
      <w:sz w:val="22"/>
      <w:szCs w:val="22"/>
    </w:rPr>
  </w:style>
  <w:style w:type="character" w:customStyle="1" w:styleId="Heading1Char">
    <w:name w:val="Heading 1 Char"/>
    <w:link w:val="Heading1"/>
    <w:uiPriority w:val="9"/>
    <w:rsid w:val="00C30A5A"/>
    <w:rPr>
      <w:rFonts w:ascii="Calibri Light" w:eastAsia="Times New Roman" w:hAnsi="Calibri Light" w:cs="Times New Roman"/>
      <w:color w:val="2F5496"/>
      <w:sz w:val="32"/>
      <w:szCs w:val="32"/>
    </w:rPr>
  </w:style>
  <w:style w:type="paragraph" w:styleId="Title">
    <w:name w:val="Title"/>
    <w:basedOn w:val="Normal"/>
    <w:next w:val="Normal"/>
    <w:link w:val="TitleChar"/>
    <w:uiPriority w:val="10"/>
    <w:qFormat/>
    <w:rsid w:val="00C30A5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C30A5A"/>
    <w:rPr>
      <w:rFonts w:ascii="Calibri Light" w:eastAsia="Times New Roman" w:hAnsi="Calibri Light" w:cs="Times New Roman"/>
      <w:spacing w:val="-10"/>
      <w:kern w:val="28"/>
      <w:sz w:val="56"/>
      <w:szCs w:val="56"/>
    </w:rPr>
  </w:style>
  <w:style w:type="character" w:styleId="Hyperlink">
    <w:name w:val="Hyperlink"/>
    <w:uiPriority w:val="99"/>
    <w:unhideWhenUsed/>
    <w:rsid w:val="00F1590A"/>
    <w:rPr>
      <w:color w:val="0563C1"/>
      <w:u w:val="single"/>
    </w:rPr>
  </w:style>
  <w:style w:type="character" w:styleId="UnresolvedMention">
    <w:name w:val="Unresolved Mention"/>
    <w:uiPriority w:val="99"/>
    <w:semiHidden/>
    <w:unhideWhenUsed/>
    <w:rsid w:val="00F1590A"/>
    <w:rPr>
      <w:color w:val="605E5C"/>
      <w:shd w:val="clear" w:color="auto" w:fill="E1DFDD"/>
    </w:rPr>
  </w:style>
  <w:style w:type="paragraph" w:styleId="Header">
    <w:name w:val="header"/>
    <w:basedOn w:val="Normal"/>
    <w:link w:val="HeaderChar"/>
    <w:uiPriority w:val="99"/>
    <w:unhideWhenUsed/>
    <w:rsid w:val="00490A23"/>
    <w:pPr>
      <w:tabs>
        <w:tab w:val="center" w:pos="4680"/>
        <w:tab w:val="right" w:pos="9360"/>
      </w:tabs>
    </w:pPr>
  </w:style>
  <w:style w:type="character" w:customStyle="1" w:styleId="HeaderChar">
    <w:name w:val="Header Char"/>
    <w:link w:val="Header"/>
    <w:uiPriority w:val="99"/>
    <w:rsid w:val="00490A23"/>
    <w:rPr>
      <w:sz w:val="22"/>
      <w:szCs w:val="22"/>
    </w:rPr>
  </w:style>
  <w:style w:type="paragraph" w:styleId="Footer">
    <w:name w:val="footer"/>
    <w:basedOn w:val="Normal"/>
    <w:link w:val="FooterChar"/>
    <w:uiPriority w:val="99"/>
    <w:unhideWhenUsed/>
    <w:rsid w:val="00490A23"/>
    <w:pPr>
      <w:tabs>
        <w:tab w:val="center" w:pos="4680"/>
        <w:tab w:val="right" w:pos="9360"/>
      </w:tabs>
    </w:pPr>
  </w:style>
  <w:style w:type="character" w:customStyle="1" w:styleId="FooterChar">
    <w:name w:val="Footer Char"/>
    <w:link w:val="Footer"/>
    <w:uiPriority w:val="99"/>
    <w:rsid w:val="00490A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dacli@sblschool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blwrestling.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dacli\OneDrive%20-%20Sergeant%20Bluff%20Luton%20District\Wrestling\Top%20Notch\Top%20Notch%20-%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Top Notch - 2022</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Links>
    <vt:vector size="12" baseType="variant">
      <vt:variant>
        <vt:i4>5832788</vt:i4>
      </vt:variant>
      <vt:variant>
        <vt:i4>0</vt:i4>
      </vt:variant>
      <vt:variant>
        <vt:i4>0</vt:i4>
      </vt:variant>
      <vt:variant>
        <vt:i4>5</vt:i4>
      </vt:variant>
      <vt:variant>
        <vt:lpwstr>http://www.sblwrestling.com/</vt:lpwstr>
      </vt:variant>
      <vt:variant>
        <vt:lpwstr/>
      </vt:variant>
      <vt:variant>
        <vt:i4>4849781</vt:i4>
      </vt:variant>
      <vt:variant>
        <vt:i4>0</vt:i4>
      </vt:variant>
      <vt:variant>
        <vt:i4>0</vt:i4>
      </vt:variant>
      <vt:variant>
        <vt:i4>5</vt:i4>
      </vt:variant>
      <vt:variant>
        <vt:lpwstr>mailto:koedacli@sblschools.com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Koedam</dc:creator>
  <cp:keywords/>
  <dc:description/>
  <cp:lastModifiedBy>Clinton Koedam</cp:lastModifiedBy>
  <cp:revision>3</cp:revision>
  <dcterms:created xsi:type="dcterms:W3CDTF">2025-04-11T18:50:00Z</dcterms:created>
  <dcterms:modified xsi:type="dcterms:W3CDTF">2025-04-11T18:50:00Z</dcterms:modified>
</cp:coreProperties>
</file>